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89D53" w14:textId="05F1E735" w:rsidR="0008253F" w:rsidRPr="0046335F" w:rsidRDefault="00CA65EF" w:rsidP="0032048B">
      <w:pPr>
        <w:jc w:val="center"/>
        <w:rPr>
          <w:rFonts w:ascii="Arial Narrow" w:hAnsi="Arial Narrow"/>
          <w:color w:val="006666"/>
          <w:sz w:val="36"/>
          <w:szCs w:val="36"/>
        </w:rPr>
      </w:pPr>
      <w:r>
        <w:rPr>
          <w:rFonts w:ascii="Arial Narrow" w:hAnsi="Arial Narrow"/>
          <w:color w:val="006666"/>
          <w:sz w:val="36"/>
          <w:szCs w:val="36"/>
        </w:rPr>
        <w:t>Questions</w:t>
      </w:r>
      <w:r w:rsidR="00C31A4E" w:rsidRPr="0046335F">
        <w:rPr>
          <w:rFonts w:ascii="Arial Narrow" w:hAnsi="Arial Narrow"/>
          <w:color w:val="006666"/>
          <w:sz w:val="36"/>
          <w:szCs w:val="36"/>
        </w:rPr>
        <w:t xml:space="preserve"> on the Go</w:t>
      </w:r>
    </w:p>
    <w:p w14:paraId="72088078" w14:textId="77777777" w:rsidR="00FD14B3" w:rsidRPr="0032048B" w:rsidRDefault="00FD14B3" w:rsidP="0032048B">
      <w:pPr>
        <w:ind w:left="720" w:firstLine="720"/>
        <w:rPr>
          <w:i/>
        </w:rPr>
      </w:pPr>
    </w:p>
    <w:p w14:paraId="4B357D98" w14:textId="77777777" w:rsidR="00FD14B3" w:rsidRPr="0032048B" w:rsidRDefault="00FD14B3">
      <w:pPr>
        <w:rPr>
          <w:i/>
        </w:rPr>
      </w:pPr>
    </w:p>
    <w:p w14:paraId="5E200FC0" w14:textId="309C3E66" w:rsidR="00FD14B3" w:rsidRDefault="009F619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AE637" wp14:editId="74633433">
                <wp:simplePos x="0" y="0"/>
                <wp:positionH relativeFrom="column">
                  <wp:posOffset>2971800</wp:posOffset>
                </wp:positionH>
                <wp:positionV relativeFrom="paragraph">
                  <wp:posOffset>130175</wp:posOffset>
                </wp:positionV>
                <wp:extent cx="2743200" cy="2257425"/>
                <wp:effectExtent l="50800" t="25400" r="76200" b="104775"/>
                <wp:wrapThrough wrapText="bothSides">
                  <wp:wrapPolygon edited="0">
                    <wp:start x="1600" y="-243"/>
                    <wp:lineTo x="-400" y="0"/>
                    <wp:lineTo x="-400" y="20901"/>
                    <wp:lineTo x="1800" y="22359"/>
                    <wp:lineTo x="19800" y="22359"/>
                    <wp:lineTo x="20000" y="22116"/>
                    <wp:lineTo x="22000" y="19686"/>
                    <wp:lineTo x="22000" y="3159"/>
                    <wp:lineTo x="21000" y="1215"/>
                    <wp:lineTo x="20000" y="-243"/>
                    <wp:lineTo x="1600" y="-243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257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34pt;margin-top:10.25pt;width:3in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" filled="f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7C099" wp14:editId="27268545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857500" cy="2257425"/>
                <wp:effectExtent l="50800" t="25400" r="88900" b="104775"/>
                <wp:wrapThrough wrapText="bothSides">
                  <wp:wrapPolygon edited="0">
                    <wp:start x="1536" y="-243"/>
                    <wp:lineTo x="-384" y="0"/>
                    <wp:lineTo x="-384" y="20901"/>
                    <wp:lineTo x="1728" y="22359"/>
                    <wp:lineTo x="19968" y="22359"/>
                    <wp:lineTo x="20160" y="22116"/>
                    <wp:lineTo x="22080" y="19686"/>
                    <wp:lineTo x="22080" y="3159"/>
                    <wp:lineTo x="21120" y="1215"/>
                    <wp:lineTo x="20160" y="-243"/>
                    <wp:lineTo x="1536" y="-243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257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0.25pt;width:22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" filled="f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C31A4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A1475" wp14:editId="046F98A3">
                <wp:simplePos x="0" y="0"/>
                <wp:positionH relativeFrom="column">
                  <wp:posOffset>3200400</wp:posOffset>
                </wp:positionH>
                <wp:positionV relativeFrom="paragraph">
                  <wp:posOffset>245110</wp:posOffset>
                </wp:positionV>
                <wp:extent cx="2400300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EC80A" w14:textId="77777777" w:rsidR="003C2326" w:rsidRDefault="003C2326" w:rsidP="00C31A4E">
                            <w:r>
                              <w:t>What’s not working?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252pt;margin-top:19.3pt;width:189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Hi9c4CAAAV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" filled="f" stroked="f">
                <v:textbox>
                  <w:txbxContent>
                    <w:p w14:paraId="051EC80A" w14:textId="77777777" w:rsidR="003C2326" w:rsidRDefault="003C2326" w:rsidP="00C31A4E">
                      <w:r>
                        <w:t>What’s not working?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1A4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F474F" wp14:editId="7512A55F">
                <wp:simplePos x="0" y="0"/>
                <wp:positionH relativeFrom="column">
                  <wp:posOffset>228600</wp:posOffset>
                </wp:positionH>
                <wp:positionV relativeFrom="paragraph">
                  <wp:posOffset>245110</wp:posOffset>
                </wp:positionV>
                <wp:extent cx="24003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679E" w14:textId="77777777" w:rsidR="003C2326" w:rsidRDefault="003C2326">
                            <w:r>
                              <w:t>What’s working?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18pt;margin-top:19.3pt;width:189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2hgM4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" filled="f" stroked="f">
                <v:textbox>
                  <w:txbxContent>
                    <w:p w14:paraId="4A65679E" w14:textId="77777777" w:rsidR="003C2326" w:rsidRDefault="003C2326">
                      <w:r>
                        <w:t>What’s working?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1F557" w14:textId="77777777" w:rsidR="00C31A4E" w:rsidRDefault="00C31A4E"/>
    <w:p w14:paraId="2DADF54E" w14:textId="77777777" w:rsidR="00C31A4E" w:rsidRDefault="00C31A4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95DB2" wp14:editId="7ECC5CC3">
                <wp:simplePos x="0" y="0"/>
                <wp:positionH relativeFrom="column">
                  <wp:posOffset>114300</wp:posOffset>
                </wp:positionH>
                <wp:positionV relativeFrom="paragraph">
                  <wp:posOffset>371475</wp:posOffset>
                </wp:positionV>
                <wp:extent cx="54864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441B" w14:textId="6CAA26B7" w:rsidR="003C2326" w:rsidRDefault="003C2326" w:rsidP="00C31A4E">
                            <w:r>
                              <w:t>W</w:t>
                            </w:r>
                            <w:r w:rsidR="009F6192">
                              <w:t xml:space="preserve">hat could work? </w:t>
                            </w:r>
                            <w:r w:rsidR="009F6192">
                              <w:t xml:space="preserve">What could you </w:t>
                            </w:r>
                            <w:bookmarkStart w:id="0" w:name="_GoBack"/>
                            <w:bookmarkEnd w:id="0"/>
                            <w:r>
                              <w:t>do differently? What would make a difference?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9pt;margin-top:29.25pt;width:6in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" filled="f" stroked="f">
                <v:textbox>
                  <w:txbxContent>
                    <w:p w14:paraId="02E6441B" w14:textId="6CAA26B7" w:rsidR="003C2326" w:rsidRDefault="003C2326" w:rsidP="00C31A4E">
                      <w:r>
                        <w:t>W</w:t>
                      </w:r>
                      <w:r w:rsidR="009F6192">
                        <w:t xml:space="preserve">hat could work? </w:t>
                      </w:r>
                      <w:r w:rsidR="009F6192">
                        <w:t xml:space="preserve">What could you </w:t>
                      </w:r>
                      <w:bookmarkStart w:id="1" w:name="_GoBack"/>
                      <w:bookmarkEnd w:id="1"/>
                      <w:r>
                        <w:t>do differently? What would make a difference?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FA2A6" wp14:editId="6078350C">
                <wp:simplePos x="0" y="0"/>
                <wp:positionH relativeFrom="column">
                  <wp:posOffset>-114300</wp:posOffset>
                </wp:positionH>
                <wp:positionV relativeFrom="paragraph">
                  <wp:posOffset>235585</wp:posOffset>
                </wp:positionV>
                <wp:extent cx="5943600" cy="2193290"/>
                <wp:effectExtent l="50800" t="25400" r="76200" b="92710"/>
                <wp:wrapThrough wrapText="bothSides">
                  <wp:wrapPolygon edited="0">
                    <wp:start x="646" y="-250"/>
                    <wp:lineTo x="-185" y="0"/>
                    <wp:lineTo x="-185" y="19761"/>
                    <wp:lineTo x="-92" y="20762"/>
                    <wp:lineTo x="738" y="22263"/>
                    <wp:lineTo x="20862" y="22263"/>
                    <wp:lineTo x="21692" y="20012"/>
                    <wp:lineTo x="21785" y="16259"/>
                    <wp:lineTo x="21785" y="3002"/>
                    <wp:lineTo x="21415" y="1501"/>
                    <wp:lineTo x="20954" y="-250"/>
                    <wp:lineTo x="646" y="-25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1932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8.95pt;margin-top:18.55pt;width:468pt;height:17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" filled="f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05A87DFE" w14:textId="7441CA77" w:rsidR="00C31A4E" w:rsidRDefault="00CA65E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0E4E2" wp14:editId="30356BD5">
                <wp:simplePos x="0" y="0"/>
                <wp:positionH relativeFrom="column">
                  <wp:posOffset>-114300</wp:posOffset>
                </wp:positionH>
                <wp:positionV relativeFrom="paragraph">
                  <wp:posOffset>247015</wp:posOffset>
                </wp:positionV>
                <wp:extent cx="3314700" cy="2126615"/>
                <wp:effectExtent l="50800" t="25400" r="88900" b="108585"/>
                <wp:wrapThrough wrapText="bothSides">
                  <wp:wrapPolygon edited="0">
                    <wp:start x="1159" y="-258"/>
                    <wp:lineTo x="-331" y="0"/>
                    <wp:lineTo x="-331" y="20123"/>
                    <wp:lineTo x="0" y="20897"/>
                    <wp:lineTo x="1159" y="22187"/>
                    <wp:lineTo x="1324" y="22445"/>
                    <wp:lineTo x="20359" y="22445"/>
                    <wp:lineTo x="21683" y="20639"/>
                    <wp:lineTo x="22014" y="16769"/>
                    <wp:lineTo x="22014" y="3354"/>
                    <wp:lineTo x="21186" y="1032"/>
                    <wp:lineTo x="20524" y="-258"/>
                    <wp:lineTo x="1159" y="-258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1266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8.95pt;margin-top:19.45pt;width:261pt;height:16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3C23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A766E" wp14:editId="17933C44">
                <wp:simplePos x="0" y="0"/>
                <wp:positionH relativeFrom="column">
                  <wp:posOffset>3657600</wp:posOffset>
                </wp:positionH>
                <wp:positionV relativeFrom="paragraph">
                  <wp:posOffset>361315</wp:posOffset>
                </wp:positionV>
                <wp:extent cx="240030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DE943" w14:textId="72403AF6" w:rsidR="003C2326" w:rsidRDefault="003C2326" w:rsidP="003C2326">
                            <w:r>
                              <w:t>Results / 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9" type="#_x0000_t202" style="position:absolute;margin-left:4in;margin-top:28.45pt;width:189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" filled="f" stroked="f">
                <v:textbox>
                  <w:txbxContent>
                    <w:p w14:paraId="6F1DE943" w14:textId="72403AF6" w:rsidR="003C2326" w:rsidRDefault="003C2326" w:rsidP="003C2326">
                      <w:r>
                        <w:t>Results / Reflections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32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AAA4A" wp14:editId="1A970F5F">
                <wp:simplePos x="0" y="0"/>
                <wp:positionH relativeFrom="column">
                  <wp:posOffset>114300</wp:posOffset>
                </wp:positionH>
                <wp:positionV relativeFrom="paragraph">
                  <wp:posOffset>361315</wp:posOffset>
                </wp:positionV>
                <wp:extent cx="24003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1A43" w14:textId="77777777" w:rsidR="003C2326" w:rsidRDefault="003C2326" w:rsidP="00C31A4E">
                            <w:proofErr w:type="gramStart"/>
                            <w:r>
                              <w:t>Action :</w:t>
                            </w:r>
                            <w:proofErr w:type="gramEnd"/>
                            <w:r>
                              <w:t xml:space="preserve"> next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margin-left:9pt;margin-top:28.45pt;width:189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" filled="f" stroked="f">
                <v:textbox>
                  <w:txbxContent>
                    <w:p w14:paraId="6E0B1A43" w14:textId="77777777" w:rsidR="003C2326" w:rsidRDefault="003C2326" w:rsidP="00C31A4E">
                      <w:proofErr w:type="gramStart"/>
                      <w:r>
                        <w:t>Action :</w:t>
                      </w:r>
                      <w:proofErr w:type="gramEnd"/>
                      <w:r>
                        <w:t xml:space="preserve"> next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625C8" w14:textId="1B012FCB" w:rsidR="00C31A4E" w:rsidRDefault="00CA65E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E778" wp14:editId="4C85F9AE">
                <wp:simplePos x="0" y="0"/>
                <wp:positionH relativeFrom="column">
                  <wp:posOffset>86360</wp:posOffset>
                </wp:positionH>
                <wp:positionV relativeFrom="paragraph">
                  <wp:posOffset>86360</wp:posOffset>
                </wp:positionV>
                <wp:extent cx="2400300" cy="2171700"/>
                <wp:effectExtent l="50800" t="25400" r="88900" b="114300"/>
                <wp:wrapThrough wrapText="bothSides">
                  <wp:wrapPolygon edited="0">
                    <wp:start x="1600" y="-253"/>
                    <wp:lineTo x="-457" y="0"/>
                    <wp:lineTo x="-457" y="19958"/>
                    <wp:lineTo x="-229" y="20968"/>
                    <wp:lineTo x="1829" y="22484"/>
                    <wp:lineTo x="19886" y="22484"/>
                    <wp:lineTo x="21943" y="20211"/>
                    <wp:lineTo x="22171" y="16421"/>
                    <wp:lineTo x="22171" y="3032"/>
                    <wp:lineTo x="21257" y="1516"/>
                    <wp:lineTo x="20114" y="-253"/>
                    <wp:lineTo x="1600" y="-253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171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6.8pt;margin-top:6.8pt;width:189pt;height:17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" filled="f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1FE1DA22" w14:textId="35332BD2" w:rsidR="00C31A4E" w:rsidRPr="003C2326" w:rsidRDefault="00C31A4E">
      <w:pPr>
        <w:rPr>
          <w:b/>
        </w:rPr>
      </w:pPr>
    </w:p>
    <w:sectPr w:rsidR="00C31A4E" w:rsidRPr="003C2326" w:rsidSect="00C31A4E">
      <w:footerReference w:type="default" r:id="rId7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E72DD" w14:textId="77777777" w:rsidR="003C2326" w:rsidRDefault="003C2326">
      <w:r>
        <w:separator/>
      </w:r>
    </w:p>
  </w:endnote>
  <w:endnote w:type="continuationSeparator" w:id="0">
    <w:p w14:paraId="421C4E0F" w14:textId="77777777" w:rsidR="003C2326" w:rsidRDefault="003C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028A" w14:textId="77777777" w:rsidR="003C2326" w:rsidRDefault="003C2326" w:rsidP="00067488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3EDB51EA" wp14:editId="7EE24B08">
          <wp:extent cx="800100" cy="444500"/>
          <wp:effectExtent l="0" t="0" r="12700" b="12700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439E0" w14:textId="77777777" w:rsidR="003C2326" w:rsidRPr="00067488" w:rsidRDefault="009F6192" w:rsidP="00067488">
    <w:pPr>
      <w:pStyle w:val="Footer"/>
      <w:jc w:val="center"/>
      <w:rPr>
        <w:rFonts w:cs="Arial"/>
        <w:color w:val="008080"/>
        <w:sz w:val="18"/>
        <w:szCs w:val="18"/>
      </w:rPr>
    </w:pPr>
    <w:hyperlink r:id="rId2" w:history="1">
      <w:r w:rsidR="003C2326" w:rsidRPr="00067488">
        <w:rPr>
          <w:rStyle w:val="Hyperlink"/>
          <w:rFonts w:cs="Arial"/>
          <w:color w:val="008080"/>
          <w:sz w:val="18"/>
          <w:szCs w:val="18"/>
        </w:rPr>
        <w:t>www.peopleintelligence.com</w:t>
      </w:r>
    </w:hyperlink>
  </w:p>
  <w:p w14:paraId="639D4D18" w14:textId="77777777" w:rsidR="003C2326" w:rsidRDefault="003C2326" w:rsidP="000674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4434E" w14:textId="77777777" w:rsidR="003C2326" w:rsidRDefault="003C2326">
      <w:r>
        <w:separator/>
      </w:r>
    </w:p>
  </w:footnote>
  <w:footnote w:type="continuationSeparator" w:id="0">
    <w:p w14:paraId="0686C86D" w14:textId="77777777" w:rsidR="003C2326" w:rsidRDefault="003C2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82"/>
    <w:rsid w:val="00067488"/>
    <w:rsid w:val="0008253F"/>
    <w:rsid w:val="000E7ACE"/>
    <w:rsid w:val="00220E0D"/>
    <w:rsid w:val="0032048B"/>
    <w:rsid w:val="00380563"/>
    <w:rsid w:val="003A3805"/>
    <w:rsid w:val="003C2326"/>
    <w:rsid w:val="0046335F"/>
    <w:rsid w:val="004F11C4"/>
    <w:rsid w:val="004F2AC8"/>
    <w:rsid w:val="007C35C9"/>
    <w:rsid w:val="00896CD5"/>
    <w:rsid w:val="008D403E"/>
    <w:rsid w:val="00921F1F"/>
    <w:rsid w:val="009926FF"/>
    <w:rsid w:val="009F6192"/>
    <w:rsid w:val="00A2250B"/>
    <w:rsid w:val="00A9172E"/>
    <w:rsid w:val="00AD623F"/>
    <w:rsid w:val="00BE49AA"/>
    <w:rsid w:val="00C31A4E"/>
    <w:rsid w:val="00CA65EF"/>
    <w:rsid w:val="00DF629E"/>
    <w:rsid w:val="00E27210"/>
    <w:rsid w:val="00F6167C"/>
    <w:rsid w:val="00FC513D"/>
    <w:rsid w:val="00FD14B3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7AF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53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748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67488"/>
    <w:rPr>
      <w:color w:val="0000FF"/>
      <w:u w:val="single"/>
    </w:rPr>
  </w:style>
  <w:style w:type="table" w:styleId="TableGrid">
    <w:name w:val="Table Grid"/>
    <w:basedOn w:val="TableNormal"/>
    <w:rsid w:val="00FD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F2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A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53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748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67488"/>
    <w:rPr>
      <w:color w:val="0000FF"/>
      <w:u w:val="single"/>
    </w:rPr>
  </w:style>
  <w:style w:type="table" w:styleId="TableGrid">
    <w:name w:val="Table Grid"/>
    <w:basedOn w:val="TableNormal"/>
    <w:rsid w:val="00FD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F2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A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opleintelligenc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ureenbowes:Library:Application%20Support:Microsoft:Office:User%20Templates:My%20Templates:Capacity%20a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Capacity action.dotx</Template>
  <TotalTime>3</TotalTime>
  <Pages>1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Intelligence</Company>
  <LinksUpToDate>false</LinksUpToDate>
  <CharactersWithSpaces>37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http://www.peopleintelligence.com/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4</cp:revision>
  <cp:lastPrinted>2013-05-20T21:43:00Z</cp:lastPrinted>
  <dcterms:created xsi:type="dcterms:W3CDTF">2015-10-17T14:33:00Z</dcterms:created>
  <dcterms:modified xsi:type="dcterms:W3CDTF">2016-06-09T21:02:00Z</dcterms:modified>
</cp:coreProperties>
</file>